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A4F6" w14:textId="61793F34" w:rsidR="006B235A" w:rsidRPr="00534BF0" w:rsidRDefault="006B235A" w:rsidP="006B235A">
      <w:pPr>
        <w:spacing w:line="360" w:lineRule="auto"/>
        <w:rPr>
          <w:rFonts w:ascii="Arial" w:hAnsi="Arial" w:cs="Arial"/>
        </w:rPr>
      </w:pPr>
      <w:r w:rsidRPr="00590223">
        <w:rPr>
          <w:rFonts w:ascii="Arial" w:hAnsi="Arial" w:cs="Arial"/>
        </w:rPr>
        <w:t xml:space="preserve">Nasz znak: </w:t>
      </w:r>
      <w:r w:rsidR="00F11F38">
        <w:rPr>
          <w:rFonts w:ascii="Arial" w:hAnsi="Arial" w:cs="Arial"/>
        </w:rPr>
        <w:t>KD</w:t>
      </w:r>
      <w:r w:rsidRPr="00534BF0">
        <w:rPr>
          <w:rFonts w:ascii="Arial" w:hAnsi="Arial" w:cs="Arial"/>
        </w:rPr>
        <w:t>.271</w:t>
      </w:r>
      <w:r>
        <w:rPr>
          <w:rFonts w:ascii="Arial" w:hAnsi="Arial" w:cs="Arial"/>
        </w:rPr>
        <w:t>.</w:t>
      </w:r>
      <w:r w:rsidR="00F11F38">
        <w:rPr>
          <w:rFonts w:ascii="Arial" w:hAnsi="Arial" w:cs="Arial"/>
        </w:rPr>
        <w:t>1</w:t>
      </w:r>
      <w:r w:rsidRPr="00534BF0">
        <w:rPr>
          <w:rFonts w:ascii="Arial" w:hAnsi="Arial" w:cs="Arial"/>
        </w:rPr>
        <w:t xml:space="preserve">.2023                                                 Rabka-Zdrój, dnia </w:t>
      </w:r>
      <w:r>
        <w:rPr>
          <w:rFonts w:ascii="Arial" w:hAnsi="Arial" w:cs="Arial"/>
        </w:rPr>
        <w:t>07.07</w:t>
      </w:r>
      <w:r w:rsidRPr="00534BF0">
        <w:rPr>
          <w:rFonts w:ascii="Arial" w:hAnsi="Arial" w:cs="Arial"/>
        </w:rPr>
        <w:t>.2023 r.</w:t>
      </w:r>
    </w:p>
    <w:p w14:paraId="09443E0D" w14:textId="77777777" w:rsidR="006B235A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  <w:b/>
        </w:rPr>
      </w:pPr>
    </w:p>
    <w:p w14:paraId="1A0D2336" w14:textId="77777777" w:rsidR="006B235A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  <w:b/>
        </w:rPr>
      </w:pPr>
      <w:r w:rsidRPr="00894516">
        <w:rPr>
          <w:rFonts w:ascii="Arial" w:hAnsi="Arial" w:cs="Arial"/>
          <w:b/>
        </w:rPr>
        <w:t>ZAPYTANIE</w:t>
      </w:r>
      <w:r w:rsidRPr="00894516">
        <w:rPr>
          <w:rFonts w:ascii="Arial" w:hAnsi="Arial" w:cs="Arial"/>
        </w:rPr>
        <w:t xml:space="preserve"> </w:t>
      </w:r>
      <w:r w:rsidRPr="00894516">
        <w:rPr>
          <w:rFonts w:ascii="Arial" w:hAnsi="Arial" w:cs="Arial"/>
          <w:b/>
        </w:rPr>
        <w:t>OFERTOWE</w:t>
      </w:r>
    </w:p>
    <w:p w14:paraId="050C81B9" w14:textId="77777777" w:rsidR="006B235A" w:rsidRPr="00894516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</w:rPr>
      </w:pPr>
    </w:p>
    <w:p w14:paraId="4BD94509" w14:textId="77777777" w:rsidR="006B235A" w:rsidRDefault="006B235A" w:rsidP="006B235A">
      <w:pPr>
        <w:tabs>
          <w:tab w:val="left" w:pos="140"/>
        </w:tabs>
        <w:spacing w:line="232" w:lineRule="auto"/>
        <w:ind w:right="-23"/>
        <w:jc w:val="center"/>
        <w:rPr>
          <w:rFonts w:ascii="Arial" w:hAnsi="Arial" w:cs="Arial"/>
        </w:rPr>
      </w:pPr>
      <w:r w:rsidRPr="00894516">
        <w:rPr>
          <w:rFonts w:ascii="Arial" w:hAnsi="Arial" w:cs="Arial"/>
        </w:rPr>
        <w:t>WARTOŚĆ SZACUNKOWA ZAMÓWIENIA – PONIŻEJ 130 000,00 ZŁOTYCH</w:t>
      </w:r>
      <w:r w:rsidRPr="00894516">
        <w:rPr>
          <w:rFonts w:ascii="Arial" w:hAnsi="Arial" w:cs="Arial"/>
        </w:rPr>
        <w:br/>
        <w:t xml:space="preserve"> BEZ UWZGLĘDNIENIA PODATKU OD TOWARÓW I USŁUG</w:t>
      </w:r>
    </w:p>
    <w:p w14:paraId="693A5843" w14:textId="77777777" w:rsidR="006B235A" w:rsidRPr="00894516" w:rsidRDefault="006B235A" w:rsidP="006B235A">
      <w:pPr>
        <w:tabs>
          <w:tab w:val="left" w:pos="140"/>
        </w:tabs>
        <w:spacing w:line="232" w:lineRule="auto"/>
        <w:ind w:right="-23"/>
        <w:jc w:val="center"/>
        <w:rPr>
          <w:rFonts w:ascii="Arial" w:hAnsi="Arial" w:cs="Arial"/>
        </w:rPr>
      </w:pPr>
    </w:p>
    <w:p w14:paraId="7E58F50D" w14:textId="77777777" w:rsidR="006B235A" w:rsidRPr="00894516" w:rsidRDefault="006B235A" w:rsidP="006B235A">
      <w:pPr>
        <w:numPr>
          <w:ilvl w:val="0"/>
          <w:numId w:val="22"/>
        </w:numPr>
        <w:tabs>
          <w:tab w:val="left" w:pos="709"/>
        </w:tabs>
        <w:suppressAutoHyphens/>
        <w:spacing w:line="232" w:lineRule="auto"/>
        <w:ind w:left="1084" w:right="3720" w:hanging="724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</w:rPr>
        <w:t>NAZWA I ADRES ZAMAWIAJĄCEGO:</w:t>
      </w:r>
    </w:p>
    <w:p w14:paraId="35BDF773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</w:rPr>
        <w:t xml:space="preserve">GMINA RABKA-ZDRÓJ </w:t>
      </w:r>
      <w:r w:rsidRPr="00894516">
        <w:rPr>
          <w:rFonts w:ascii="Arial" w:hAnsi="Arial" w:cs="Arial"/>
          <w:b/>
        </w:rPr>
        <w:br/>
      </w:r>
      <w:r w:rsidRPr="00894516">
        <w:rPr>
          <w:rFonts w:ascii="Arial" w:hAnsi="Arial" w:cs="Arial"/>
          <w:b/>
          <w:bCs/>
        </w:rPr>
        <w:t>34-700 Rabka-Zdrój, ul. Parkowa 2</w:t>
      </w:r>
    </w:p>
    <w:p w14:paraId="53CAB6D7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  <w:bCs/>
        </w:rPr>
        <w:t>tel. 18 26-92-000, 18 26-76-440, fax 18 26-77-700</w:t>
      </w:r>
    </w:p>
    <w:p w14:paraId="22D53B8F" w14:textId="77777777" w:rsidR="006B235A" w:rsidRPr="00D63E37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D63E37">
        <w:rPr>
          <w:rFonts w:ascii="Arial" w:hAnsi="Arial" w:cs="Arial"/>
          <w:b/>
          <w:bCs/>
        </w:rPr>
        <w:t xml:space="preserve">e-mail: </w:t>
      </w:r>
      <w:hyperlink r:id="rId11" w:history="1">
        <w:r w:rsidRPr="00D63E37">
          <w:rPr>
            <w:rStyle w:val="Hipercze"/>
            <w:rFonts w:ascii="Arial" w:hAnsi="Arial" w:cs="Arial"/>
            <w:b/>
            <w:bCs/>
          </w:rPr>
          <w:t>urzad@rabka.pl</w:t>
        </w:r>
      </w:hyperlink>
      <w:r w:rsidRPr="00D63E37">
        <w:rPr>
          <w:rFonts w:ascii="Arial" w:hAnsi="Arial" w:cs="Arial"/>
          <w:b/>
          <w:bCs/>
        </w:rPr>
        <w:t xml:space="preserve">, </w:t>
      </w:r>
    </w:p>
    <w:p w14:paraId="695AB48A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112"/>
        <w:rPr>
          <w:rFonts w:ascii="Arial" w:hAnsi="Arial" w:cs="Arial"/>
          <w:b/>
        </w:rPr>
      </w:pPr>
      <w:r w:rsidRPr="00D63E37">
        <w:rPr>
          <w:rFonts w:ascii="Arial" w:hAnsi="Arial" w:cs="Arial"/>
          <w:b/>
          <w:bCs/>
        </w:rPr>
        <w:t xml:space="preserve">strona internetowa:  </w:t>
      </w:r>
      <w:hyperlink r:id="rId12" w:history="1">
        <w:r w:rsidRPr="00D63E37">
          <w:rPr>
            <w:rStyle w:val="Hipercze"/>
            <w:rFonts w:ascii="Arial" w:hAnsi="Arial" w:cs="Arial"/>
            <w:b/>
            <w:bCs/>
          </w:rPr>
          <w:t>www.rabka.pl</w:t>
        </w:r>
      </w:hyperlink>
    </w:p>
    <w:p w14:paraId="57CCF8EF" w14:textId="77777777" w:rsidR="006B235A" w:rsidRPr="00D63E37" w:rsidRDefault="006B235A" w:rsidP="006B235A">
      <w:pPr>
        <w:tabs>
          <w:tab w:val="left" w:pos="709"/>
        </w:tabs>
        <w:suppressAutoHyphens/>
        <w:spacing w:line="233" w:lineRule="auto"/>
        <w:ind w:left="142" w:right="3112"/>
        <w:rPr>
          <w:rFonts w:ascii="Arial" w:hAnsi="Arial" w:cs="Arial"/>
          <w:b/>
          <w:bCs/>
        </w:rPr>
      </w:pPr>
      <w:r w:rsidRPr="00D63E37">
        <w:rPr>
          <w:rFonts w:ascii="Arial" w:hAnsi="Arial" w:cs="Arial"/>
          <w:b/>
          <w:bCs/>
        </w:rPr>
        <w:t>Adres elektronicznej skrzynki podawczej (EPUAP): /n61qqa2j0b/skrytka</w:t>
      </w:r>
    </w:p>
    <w:p w14:paraId="6D76CAC1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</w:rPr>
      </w:pPr>
      <w:r w:rsidRPr="00894516">
        <w:rPr>
          <w:rFonts w:ascii="Arial" w:hAnsi="Arial" w:cs="Arial"/>
          <w:b/>
          <w:bCs/>
        </w:rPr>
        <w:t xml:space="preserve">NIP : </w:t>
      </w:r>
      <w:r w:rsidRPr="00894516">
        <w:rPr>
          <w:rFonts w:ascii="Arial" w:hAnsi="Arial" w:cs="Arial"/>
          <w:b/>
        </w:rPr>
        <w:t xml:space="preserve">735-10-06-084       </w:t>
      </w:r>
    </w:p>
    <w:p w14:paraId="014D3777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</w:rPr>
      </w:pPr>
      <w:r w:rsidRPr="00894516">
        <w:rPr>
          <w:rFonts w:ascii="Arial" w:hAnsi="Arial" w:cs="Arial"/>
          <w:b/>
        </w:rPr>
        <w:t>REGON: 491893090</w:t>
      </w:r>
    </w:p>
    <w:p w14:paraId="0A5592B2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083" w:right="3720"/>
        <w:rPr>
          <w:rFonts w:ascii="Arial" w:hAnsi="Arial" w:cs="Arial"/>
          <w:b/>
        </w:rPr>
      </w:pPr>
    </w:p>
    <w:p w14:paraId="0FE96E91" w14:textId="77777777" w:rsidR="006B235A" w:rsidRPr="00894516" w:rsidRDefault="006B235A" w:rsidP="006B235A">
      <w:pPr>
        <w:numPr>
          <w:ilvl w:val="0"/>
          <w:numId w:val="23"/>
        </w:numPr>
        <w:tabs>
          <w:tab w:val="left" w:pos="709"/>
        </w:tabs>
        <w:suppressAutoHyphens/>
        <w:spacing w:line="0" w:lineRule="atLeast"/>
        <w:ind w:left="1144" w:hanging="784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 xml:space="preserve"> TRYB UDZIELENIA ZAMÓWIENIA:</w:t>
      </w:r>
    </w:p>
    <w:p w14:paraId="09435CA0" w14:textId="77777777" w:rsidR="006B235A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</w:rPr>
        <w:t>Zamawiający prowadzi niniejsze postępowanie w formie uproszczonej – zapytania ofertowego.</w:t>
      </w:r>
    </w:p>
    <w:p w14:paraId="78451AD5" w14:textId="48B6E7B5" w:rsidR="006B235A" w:rsidRPr="00894516" w:rsidRDefault="006B235A" w:rsidP="0000116D">
      <w:pPr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Zgodnie z ustawą z dnia 11 września 2019 roku Prawo zamówień publicznych (tj. </w:t>
      </w:r>
      <w:r w:rsidRPr="00C626FF">
        <w:rPr>
          <w:rFonts w:ascii="Arial" w:hAnsi="Arial" w:cs="Arial"/>
          <w:b/>
        </w:rPr>
        <w:t>Dz.U.2022.1710 t.j.</w:t>
      </w:r>
      <w:r w:rsidRPr="00894516">
        <w:rPr>
          <w:rFonts w:ascii="Arial" w:hAnsi="Arial" w:cs="Arial"/>
          <w:b/>
        </w:rPr>
        <w:t>) w przypadku udzielania zamówień publicznych, których wartość jest niższa od kwoty 130 000,00 złotych bez uwzględnienia podatku od towarów i usług nie mają zastosowania przepisy wspomnianej ustawy.</w:t>
      </w:r>
    </w:p>
    <w:p w14:paraId="0E23687D" w14:textId="77777777" w:rsidR="006B235A" w:rsidRPr="00894516" w:rsidRDefault="006B235A" w:rsidP="006B235A">
      <w:pPr>
        <w:numPr>
          <w:ilvl w:val="0"/>
          <w:numId w:val="24"/>
        </w:numPr>
        <w:suppressAutoHyphens/>
        <w:spacing w:line="0" w:lineRule="atLeast"/>
        <w:ind w:left="851" w:hanging="567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ZAKRES RZECZOWY PRZEDMIOTU ZAMÓWIENIA:</w:t>
      </w:r>
    </w:p>
    <w:p w14:paraId="3381EDA0" w14:textId="0B2DCF8E" w:rsidR="0000116D" w:rsidRDefault="0000116D" w:rsidP="006B235A">
      <w:pPr>
        <w:spacing w:before="100" w:beforeAutospacing="1" w:after="100" w:afterAutospacing="1"/>
        <w:rPr>
          <w:rFonts w:ascii="Arial" w:hAnsi="Arial" w:cs="Arial"/>
        </w:rPr>
      </w:pPr>
      <w:r w:rsidRPr="0000116D">
        <w:rPr>
          <w:rFonts w:ascii="Arial" w:hAnsi="Arial" w:cs="Arial"/>
        </w:rPr>
        <w:t>Urząd Miejski w Rabce-Zdroju, z siedzibą przy ul. Parkowej 2, 34-700 Rabka-Zdrój, zaprasza do składania ofert cenowych w ramach zamówienia na wykonanie planów tyflograficznych w ramach projektu „Dostępny samorząd – granty” realizowanego przez Państwowy Fundusz Rehabilitacji Osób Niepełnosprawnych w ramach Działania 2.18 Programu Operacyjnego Wiedza Edukacja Rozwój 2014-2020.</w:t>
      </w:r>
    </w:p>
    <w:p w14:paraId="7F6C2C18" w14:textId="0E878A0D" w:rsidR="006B235A" w:rsidRPr="00AD2BF6" w:rsidRDefault="006B235A" w:rsidP="006B235A">
      <w:pPr>
        <w:spacing w:before="100" w:beforeAutospacing="1" w:after="100" w:afterAutospacing="1"/>
        <w:rPr>
          <w:rFonts w:ascii="Arial" w:hAnsi="Arial" w:cs="Arial"/>
        </w:rPr>
      </w:pPr>
      <w:r w:rsidRPr="00F54F5A">
        <w:rPr>
          <w:rFonts w:ascii="Arial" w:hAnsi="Arial" w:cs="Arial"/>
        </w:rPr>
        <w:t>Zakres przedmiotu zamówienia obejmuje</w:t>
      </w:r>
      <w:r>
        <w:rPr>
          <w:rFonts w:ascii="Arial" w:hAnsi="Arial" w:cs="Arial"/>
        </w:rPr>
        <w:t xml:space="preserve"> </w:t>
      </w:r>
      <w:r w:rsidR="000E6C6F">
        <w:rPr>
          <w:rFonts w:ascii="Arial" w:hAnsi="Arial" w:cs="Arial"/>
        </w:rPr>
        <w:t>wykonanie 12 planów tyflograficznych</w:t>
      </w:r>
      <w:r w:rsidR="00F65C2A">
        <w:rPr>
          <w:rFonts w:ascii="Arial" w:hAnsi="Arial" w:cs="Arial"/>
        </w:rPr>
        <w:t>:</w:t>
      </w:r>
    </w:p>
    <w:p w14:paraId="222BC011" w14:textId="78A83999" w:rsidR="000E6C6F" w:rsidRPr="000E6C6F" w:rsidRDefault="000E6C6F" w:rsidP="000E6C6F">
      <w:pPr>
        <w:rPr>
          <w:rFonts w:ascii="Arial" w:hAnsi="Arial" w:cs="Arial"/>
        </w:rPr>
      </w:pPr>
      <w:r w:rsidRPr="000E6C6F">
        <w:rPr>
          <w:rFonts w:ascii="Arial" w:hAnsi="Arial" w:cs="Arial"/>
        </w:rPr>
        <w:lastRenderedPageBreak/>
        <w:t>Zaprojektowanie</w:t>
      </w:r>
      <w:r w:rsidR="0000116D">
        <w:rPr>
          <w:rFonts w:ascii="Arial" w:hAnsi="Arial" w:cs="Arial"/>
        </w:rPr>
        <w:t xml:space="preserve"> (na podstawie planów ewakuacyjnych</w:t>
      </w:r>
      <w:r w:rsidR="00F65C2A">
        <w:rPr>
          <w:rFonts w:ascii="Arial" w:hAnsi="Arial" w:cs="Arial"/>
        </w:rPr>
        <w:t xml:space="preserve"> załączonych do niniejszego zapytania ofertowego jako spakowany plik o nazwie „mapy tyflograficzne.7z” </w:t>
      </w:r>
      <w:r w:rsidR="0000116D">
        <w:rPr>
          <w:rFonts w:ascii="Arial" w:hAnsi="Arial" w:cs="Arial"/>
        </w:rPr>
        <w:t>)</w:t>
      </w:r>
      <w:r w:rsidRPr="000E6C6F">
        <w:rPr>
          <w:rFonts w:ascii="Arial" w:hAnsi="Arial" w:cs="Arial"/>
        </w:rPr>
        <w:t xml:space="preserve"> i wykonanie </w:t>
      </w:r>
      <w:r w:rsidR="00C218A8">
        <w:rPr>
          <w:rFonts w:ascii="Arial" w:hAnsi="Arial" w:cs="Arial"/>
        </w:rPr>
        <w:t xml:space="preserve">12 </w:t>
      </w:r>
      <w:r w:rsidRPr="000E6C6F">
        <w:rPr>
          <w:rFonts w:ascii="Arial" w:hAnsi="Arial" w:cs="Arial"/>
        </w:rPr>
        <w:t>planów tyflograficznych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 xml:space="preserve">obrazujących rozmieszczenie pomieszczeń </w:t>
      </w:r>
      <w:r>
        <w:rPr>
          <w:rFonts w:ascii="Arial" w:hAnsi="Arial" w:cs="Arial"/>
        </w:rPr>
        <w:t xml:space="preserve">na wskazanej kondygnacji Urzędu Miejskiego w Rabce-Zdroju oraz </w:t>
      </w:r>
      <w:r w:rsidRPr="000E6C6F">
        <w:rPr>
          <w:rFonts w:ascii="Arial" w:hAnsi="Arial" w:cs="Arial"/>
        </w:rPr>
        <w:t>10 jednostek gminnych (tj. Szkoła Podstawowa Nr 1 w Rabce-Zdroju, Szkoła Podstawowa Nr 2 w Rabce-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Zdroju, Szkoła Podstawowa Nr 3 w Rabce-Zdroju, Szkoła Podstawowa Nr 4 w Rabce-Zdroju, Szkoła Podstawowa w Ponicach,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Szkoła Podstawowa w Rdzawce, Szkoła Podstawowa w Chabówce, Przedszkole Miejskie Nr 1 w Rabce-Zdroju, Przedszkole w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Chabówce, Ośrodek Pomocy Społecznej w Rabce-Zdroju</w:t>
      </w:r>
      <w:r>
        <w:rPr>
          <w:rFonts w:ascii="Arial" w:hAnsi="Arial" w:cs="Arial"/>
        </w:rPr>
        <w:t xml:space="preserve">) </w:t>
      </w:r>
      <w:r w:rsidRPr="000E6C6F">
        <w:rPr>
          <w:rFonts w:ascii="Arial" w:hAnsi="Arial" w:cs="Arial"/>
        </w:rPr>
        <w:t>w formie planszy tyflograficznej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wraz z opisami w piśmie Braille’a. Na planie powinny być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zamieszczone informacje: „tu jesteś”, rozkład pomieszczeń zgodnie z wytycznymi do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 xml:space="preserve">tworzenia planów tyflograficznych. Plan </w:t>
      </w:r>
      <w:r w:rsidR="00F65C2A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</w:t>
      </w:r>
      <w:r w:rsidR="00F65C2A">
        <w:rPr>
          <w:rFonts w:ascii="Arial" w:hAnsi="Arial" w:cs="Arial"/>
        </w:rPr>
        <w:t>u</w:t>
      </w:r>
      <w:r w:rsidRPr="000E6C6F">
        <w:rPr>
          <w:rFonts w:ascii="Arial" w:hAnsi="Arial" w:cs="Arial"/>
        </w:rPr>
        <w:t>mieszczony wewnątrz budynku zaraz po wejściu do niego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przymocowany do ściany budynku. Wykonany z transparentnego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materiału z kolorowym poddrukiem. Warstwę z oznaczeniem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dotykowym należy wykonać z materiału przeźroczystego z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tłoczeniem ścieżek i napisów dla osób niedowidzących, a pod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spodem nadruk w kolorze. Poza kontrastową grafiką z przeznaczeniem dla osób słabowidzących, powinien</w:t>
      </w:r>
      <w:r>
        <w:rPr>
          <w:rFonts w:ascii="Arial" w:hAnsi="Arial" w:cs="Arial"/>
        </w:rPr>
        <w:t xml:space="preserve"> </w:t>
      </w:r>
      <w:r w:rsidRPr="000E6C6F">
        <w:rPr>
          <w:rFonts w:ascii="Arial" w:hAnsi="Arial" w:cs="Arial"/>
        </w:rPr>
        <w:t>zawierać oznaczenia wypukłe i treści w alfabecie Braille’a</w:t>
      </w:r>
      <w:r>
        <w:rPr>
          <w:rFonts w:ascii="Arial" w:hAnsi="Arial" w:cs="Arial"/>
        </w:rPr>
        <w:t>.</w:t>
      </w:r>
    </w:p>
    <w:p w14:paraId="03E39292" w14:textId="42BDD90C" w:rsidR="000E6C6F" w:rsidRPr="00AD2BF6" w:rsidRDefault="000E6C6F" w:rsidP="000E6C6F">
      <w:pPr>
        <w:rPr>
          <w:rFonts w:ascii="Arial" w:hAnsi="Arial" w:cs="Arial"/>
        </w:rPr>
      </w:pPr>
      <w:r w:rsidRPr="000E6C6F">
        <w:rPr>
          <w:rFonts w:ascii="Arial" w:hAnsi="Arial" w:cs="Arial"/>
        </w:rPr>
        <w:t>Format A3.</w:t>
      </w:r>
    </w:p>
    <w:p w14:paraId="580DB437" w14:textId="6B70DF29" w:rsidR="006B235A" w:rsidRDefault="00F65C2A" w:rsidP="000E6C6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B235A">
        <w:rPr>
          <w:rFonts w:ascii="Arial" w:hAnsi="Arial" w:cs="Arial"/>
        </w:rPr>
        <w:t>ostarczenie do Zamawiającego</w:t>
      </w:r>
      <w:r>
        <w:rPr>
          <w:rFonts w:ascii="Arial" w:hAnsi="Arial" w:cs="Arial"/>
        </w:rPr>
        <w:t>.</w:t>
      </w:r>
      <w:r w:rsidR="000E6C6F">
        <w:rPr>
          <w:rFonts w:ascii="Arial" w:hAnsi="Arial" w:cs="Arial"/>
        </w:rPr>
        <w:t xml:space="preserve"> </w:t>
      </w:r>
    </w:p>
    <w:p w14:paraId="22E5766F" w14:textId="1798BA32" w:rsidR="006B235A" w:rsidRPr="00894516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IV.</w:t>
      </w:r>
      <w:r w:rsidRPr="00894516">
        <w:rPr>
          <w:rFonts w:ascii="Arial" w:hAnsi="Arial" w:cs="Arial"/>
        </w:rPr>
        <w:t xml:space="preserve"> </w:t>
      </w:r>
      <w:r w:rsidRPr="00894516">
        <w:rPr>
          <w:rFonts w:ascii="Arial" w:hAnsi="Arial" w:cs="Arial"/>
          <w:b/>
        </w:rPr>
        <w:t xml:space="preserve">TERMIN REALIZACJI ZAMÓWIENIA:   </w:t>
      </w:r>
    </w:p>
    <w:p w14:paraId="297C5CD8" w14:textId="54086666" w:rsidR="006B235A" w:rsidRPr="00894516" w:rsidRDefault="006B235A" w:rsidP="006B235A">
      <w:pPr>
        <w:rPr>
          <w:rStyle w:val="Pogrubienie"/>
          <w:rFonts w:ascii="Arial" w:hAnsi="Arial" w:cs="Arial"/>
        </w:rPr>
      </w:pPr>
      <w:r w:rsidRPr="00894516">
        <w:rPr>
          <w:rFonts w:ascii="Arial" w:hAnsi="Arial" w:cs="Arial"/>
        </w:rPr>
        <w:t>Termin wykonania przedmiotu zamówienia:</w:t>
      </w:r>
      <w:r w:rsidRPr="00894516">
        <w:rPr>
          <w:rStyle w:val="Pogrubienie"/>
          <w:rFonts w:ascii="Arial" w:hAnsi="Arial" w:cs="Arial"/>
        </w:rPr>
        <w:t xml:space="preserve">  </w:t>
      </w:r>
      <w:r w:rsidR="000E6C6F">
        <w:rPr>
          <w:rStyle w:val="Pogrubienie"/>
          <w:rFonts w:ascii="Arial" w:hAnsi="Arial" w:cs="Arial"/>
        </w:rPr>
        <w:t>do 30 dni od daty podpisania umowy</w:t>
      </w:r>
    </w:p>
    <w:p w14:paraId="230282AB" w14:textId="77777777" w:rsidR="006B235A" w:rsidRPr="00894516" w:rsidRDefault="006B235A" w:rsidP="006B235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lang w:eastAsia="ar-SA"/>
        </w:rPr>
      </w:pPr>
      <w:r w:rsidRPr="00894516">
        <w:rPr>
          <w:rFonts w:ascii="Arial" w:hAnsi="Arial" w:cs="Arial"/>
          <w:b/>
          <w:bCs/>
          <w:lang w:eastAsia="ar-SA"/>
        </w:rPr>
        <w:t>V. WARUNKI UDZIAŁU W POSTĘPOWANIU ORAZ DOKUMENTY KONIECZNE DO WYKAZANIA SPEŁNIENIA WARUNKÓW UDZIAŁU W POSTĘPOWANIU (JEŚLI DOTYCZY):</w:t>
      </w:r>
    </w:p>
    <w:p w14:paraId="325B9671" w14:textId="77777777" w:rsidR="006B235A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A728FD" w14:textId="77777777" w:rsidR="006B235A" w:rsidRPr="00894516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</w:t>
      </w:r>
    </w:p>
    <w:p w14:paraId="6DDC7E19" w14:textId="77777777" w:rsidR="006B235A" w:rsidRPr="00894516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D19D18" w14:textId="2F1AC159" w:rsidR="006B235A" w:rsidRPr="00894516" w:rsidRDefault="006B235A" w:rsidP="000E6C6F">
      <w:pPr>
        <w:tabs>
          <w:tab w:val="left" w:pos="709"/>
        </w:tabs>
        <w:suppressAutoHyphens/>
        <w:spacing w:line="0" w:lineRule="atLeast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VI. KRYTERIA STAWIANE WYKONAWCY ORAZ ICH WAGA*:</w:t>
      </w:r>
    </w:p>
    <w:p w14:paraId="1C84885F" w14:textId="77777777" w:rsidR="006B235A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</w:rPr>
        <w:t>- cena 100%</w:t>
      </w:r>
    </w:p>
    <w:p w14:paraId="00AEC3DA" w14:textId="68B68F3A" w:rsidR="006B235A" w:rsidRPr="000E6C6F" w:rsidRDefault="006B235A" w:rsidP="000E6C6F">
      <w:pPr>
        <w:rPr>
          <w:rFonts w:ascii="Arial" w:hAnsi="Arial" w:cs="Arial"/>
        </w:rPr>
      </w:pPr>
      <w:r w:rsidRPr="0073356F">
        <w:rPr>
          <w:rFonts w:ascii="Arial" w:hAnsi="Arial" w:cs="Arial"/>
        </w:rPr>
        <w:t>Za najkorzystniejszą zostanie uznana oferta z najniższą ceną</w:t>
      </w:r>
      <w:r w:rsidR="000E6C6F">
        <w:rPr>
          <w:rFonts w:ascii="Arial" w:hAnsi="Arial" w:cs="Arial"/>
        </w:rPr>
        <w:t>.</w:t>
      </w:r>
    </w:p>
    <w:p w14:paraId="4281BC22" w14:textId="565EBAB7" w:rsidR="006B235A" w:rsidRPr="0000116D" w:rsidRDefault="006B235A" w:rsidP="0000116D">
      <w:pPr>
        <w:tabs>
          <w:tab w:val="left" w:pos="426"/>
          <w:tab w:val="left" w:pos="709"/>
          <w:tab w:val="left" w:pos="851"/>
        </w:tabs>
        <w:autoSpaceDN w:val="0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>VI</w:t>
      </w:r>
      <w:r>
        <w:rPr>
          <w:rFonts w:ascii="Arial" w:eastAsia="SimSun" w:hAnsi="Arial" w:cs="Arial"/>
          <w:b/>
          <w:color w:val="000000"/>
          <w:kern w:val="3"/>
          <w:lang w:eastAsia="zh-CN" w:bidi="hi-IN"/>
        </w:rPr>
        <w:t>I</w:t>
      </w: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. TERMIN I MIEJSCE SKŁADANIA OFERT: </w:t>
      </w:r>
      <w:r w:rsidRPr="00D4372E"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do dnia </w:t>
      </w:r>
      <w:r w:rsidR="000E6C6F">
        <w:rPr>
          <w:rFonts w:ascii="Arial" w:eastAsia="SimSun" w:hAnsi="Arial" w:cs="Arial"/>
          <w:b/>
          <w:color w:val="000000"/>
          <w:kern w:val="3"/>
          <w:lang w:eastAsia="zh-CN" w:bidi="hi-IN"/>
        </w:rPr>
        <w:t>1</w:t>
      </w:r>
      <w:r w:rsidR="00F65C2A">
        <w:rPr>
          <w:rFonts w:ascii="Arial" w:eastAsia="SimSun" w:hAnsi="Arial" w:cs="Arial"/>
          <w:b/>
          <w:color w:val="000000"/>
          <w:kern w:val="3"/>
          <w:lang w:eastAsia="zh-CN" w:bidi="hi-IN"/>
        </w:rPr>
        <w:t>7</w:t>
      </w:r>
      <w:r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 lipca 2023</w:t>
      </w:r>
      <w:r w:rsidRPr="00D4372E"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 r., do godz.1</w:t>
      </w:r>
      <w:r w:rsidR="00F65C2A">
        <w:rPr>
          <w:rFonts w:ascii="Arial" w:eastAsia="SimSun" w:hAnsi="Arial" w:cs="Arial"/>
          <w:b/>
          <w:color w:val="000000"/>
          <w:kern w:val="3"/>
          <w:lang w:eastAsia="zh-CN" w:bidi="hi-IN"/>
        </w:rPr>
        <w:t>7</w:t>
      </w:r>
      <w:r w:rsidRPr="00D4372E">
        <w:rPr>
          <w:rFonts w:ascii="Arial" w:eastAsia="SimSun" w:hAnsi="Arial" w:cs="Arial"/>
          <w:b/>
          <w:color w:val="000000"/>
          <w:kern w:val="3"/>
          <w:lang w:eastAsia="zh-CN" w:bidi="hi-IN"/>
        </w:rPr>
        <w:t>:00</w:t>
      </w:r>
    </w:p>
    <w:p w14:paraId="061B34E7" w14:textId="77777777" w:rsidR="006B235A" w:rsidRPr="00894516" w:rsidRDefault="006B235A" w:rsidP="006B235A">
      <w:pPr>
        <w:autoSpaceDN w:val="0"/>
        <w:textAlignment w:val="baseline"/>
        <w:rPr>
          <w:rFonts w:ascii="Arial" w:hAnsi="Arial" w:cs="Arial"/>
        </w:rPr>
      </w:pPr>
      <w:r w:rsidRPr="0073356F">
        <w:rPr>
          <w:rFonts w:ascii="Arial" w:eastAsia="SimSun" w:hAnsi="Arial" w:cs="Arial"/>
          <w:color w:val="000000"/>
          <w:kern w:val="3"/>
          <w:lang w:eastAsia="zh-CN" w:bidi="hi-IN"/>
        </w:rPr>
        <w:t xml:space="preserve">Ofertę należy złożyć pisemnie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 xml:space="preserve">na </w:t>
      </w:r>
      <w:r w:rsidRPr="0073356F">
        <w:rPr>
          <w:rFonts w:ascii="Arial" w:eastAsia="SimSun" w:hAnsi="Arial" w:cs="Arial"/>
          <w:color w:val="000000"/>
          <w:kern w:val="3"/>
          <w:lang w:eastAsia="zh-CN" w:bidi="hi-IN"/>
        </w:rPr>
        <w:t>Dzienniku Podawczym Urzędu Miejskiego w Rabce-Zdroju (Biuro Obsługi Klienta, parter) ul. Parkowa 2, 34-700 Rabka-Zdrój lub za pośrednictwem poczty (w tym przypadku decyduje data wpływu oferty do Zamawiającego, a nie data jej nadania) lub poczty elektronicznej na adres: urzad@rabka.pl</w:t>
      </w:r>
      <w:r w:rsidRPr="00894516">
        <w:rPr>
          <w:rFonts w:ascii="Arial" w:hAnsi="Arial" w:cs="Arial"/>
        </w:rPr>
        <w:t xml:space="preserve"> </w:t>
      </w:r>
    </w:p>
    <w:p w14:paraId="2B120814" w14:textId="77777777" w:rsidR="0000116D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hAnsi="Arial" w:cs="Arial"/>
        </w:rPr>
        <w:t xml:space="preserve">Oferta powinna być oznaczona napisem: </w:t>
      </w:r>
      <w:bookmarkStart w:id="0" w:name="_Hlk139018702"/>
      <w:r w:rsidRPr="00D4372E">
        <w:rPr>
          <w:rFonts w:ascii="Arial" w:hAnsi="Arial" w:cs="Arial"/>
          <w:b/>
          <w:i/>
        </w:rPr>
        <w:t>„</w:t>
      </w:r>
      <w:r w:rsidR="00516587" w:rsidRPr="00516587">
        <w:rPr>
          <w:rFonts w:ascii="Arial" w:hAnsi="Arial" w:cs="Arial"/>
          <w:b/>
          <w:i/>
        </w:rPr>
        <w:t xml:space="preserve">Oferta na </w:t>
      </w:r>
      <w:r w:rsidR="00516587">
        <w:rPr>
          <w:rFonts w:ascii="Arial" w:hAnsi="Arial" w:cs="Arial"/>
          <w:b/>
          <w:i/>
        </w:rPr>
        <w:t>wykonanie</w:t>
      </w:r>
      <w:r w:rsidR="00516587" w:rsidRPr="00516587">
        <w:rPr>
          <w:rFonts w:ascii="Arial" w:hAnsi="Arial" w:cs="Arial"/>
          <w:b/>
          <w:i/>
        </w:rPr>
        <w:t xml:space="preserve"> planów</w:t>
      </w:r>
      <w:r w:rsidR="00516587">
        <w:rPr>
          <w:rFonts w:ascii="Arial" w:hAnsi="Arial" w:cs="Arial"/>
          <w:b/>
          <w:i/>
        </w:rPr>
        <w:t xml:space="preserve"> </w:t>
      </w:r>
      <w:r w:rsidR="00516587" w:rsidRPr="00516587">
        <w:rPr>
          <w:rFonts w:ascii="Arial" w:hAnsi="Arial" w:cs="Arial"/>
          <w:b/>
          <w:i/>
        </w:rPr>
        <w:t>tyflograficznych</w:t>
      </w:r>
      <w:r>
        <w:rPr>
          <w:rFonts w:ascii="Arial" w:hAnsi="Arial" w:cs="Arial"/>
          <w:b/>
          <w:i/>
        </w:rPr>
        <w:t>”</w:t>
      </w:r>
      <w:bookmarkEnd w:id="0"/>
    </w:p>
    <w:p w14:paraId="2B061BF9" w14:textId="609DB70F" w:rsidR="006B235A" w:rsidRPr="0000116D" w:rsidRDefault="006B235A" w:rsidP="0000116D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553E33">
        <w:rPr>
          <w:rFonts w:ascii="Arial" w:eastAsia="SimSun" w:hAnsi="Arial" w:cs="Arial"/>
          <w:kern w:val="3"/>
          <w:lang w:eastAsia="zh-CN" w:bidi="hi-IN"/>
        </w:rPr>
        <w:t>Oferty złożone po terminie nie zostaną zwrócone.</w:t>
      </w:r>
    </w:p>
    <w:p w14:paraId="246BD7E1" w14:textId="77777777" w:rsidR="006B235A" w:rsidRPr="00553E33" w:rsidRDefault="006B235A" w:rsidP="006B235A">
      <w:pPr>
        <w:rPr>
          <w:rFonts w:ascii="Arial" w:hAnsi="Arial" w:cs="Arial"/>
        </w:rPr>
      </w:pPr>
      <w:r w:rsidRPr="00553E33">
        <w:rPr>
          <w:rFonts w:ascii="Arial" w:hAnsi="Arial" w:cs="Arial"/>
        </w:rPr>
        <w:t xml:space="preserve">Oferent może przed upływem terminu składania ofert zmienić lub wycofać swoją ofertę. </w:t>
      </w:r>
    </w:p>
    <w:p w14:paraId="5845A3F6" w14:textId="77777777" w:rsidR="006B235A" w:rsidRPr="00553E33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3E33">
        <w:rPr>
          <w:rFonts w:ascii="Arial" w:hAnsi="Arial" w:cs="Arial"/>
          <w:sz w:val="22"/>
          <w:szCs w:val="22"/>
        </w:rPr>
        <w:lastRenderedPageBreak/>
        <w:t>W toku badania i oceny ofert Zamawiający może żądać od oferentów wyjaśnień dotyczących treści złożonych ofert.</w:t>
      </w:r>
    </w:p>
    <w:p w14:paraId="3111332D" w14:textId="066CBC31" w:rsidR="006B235A" w:rsidRPr="0000116D" w:rsidRDefault="006B235A" w:rsidP="0000116D">
      <w:pPr>
        <w:rPr>
          <w:rFonts w:ascii="Arial" w:hAnsi="Arial" w:cs="Arial"/>
        </w:rPr>
      </w:pPr>
      <w:r w:rsidRPr="00894516">
        <w:rPr>
          <w:rFonts w:ascii="Arial" w:hAnsi="Arial" w:cs="Arial"/>
        </w:rPr>
        <w:t>Z uwagi na szacunkową wartość zamówienia poniżej 130.000 zł Oferentom nie przysługuje prawo do składania protestów i odwołań.</w:t>
      </w:r>
    </w:p>
    <w:p w14:paraId="1EB3D414" w14:textId="147C5016" w:rsidR="006B235A" w:rsidRPr="0000116D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u w:val="single"/>
          <w:lang w:eastAsia="zh-CN" w:bidi="hi-IN"/>
        </w:rPr>
      </w:pPr>
      <w:r w:rsidRPr="00894516">
        <w:rPr>
          <w:rFonts w:ascii="Arial" w:eastAsia="SimSun" w:hAnsi="Arial" w:cs="Arial"/>
          <w:color w:val="000000"/>
          <w:kern w:val="3"/>
          <w:u w:val="single"/>
          <w:lang w:eastAsia="zh-CN" w:bidi="hi-IN"/>
        </w:rPr>
        <w:t>OFERTA POWINNA SKŁADAĆ SIĘ Z NASTĘPUJĄCYCH DOKUMENTÓW:</w:t>
      </w:r>
    </w:p>
    <w:p w14:paraId="6D23BEDD" w14:textId="5E75C91D" w:rsidR="006B235A" w:rsidRDefault="006B235A" w:rsidP="0000116D">
      <w:pPr>
        <w:autoSpaceDN w:val="0"/>
        <w:spacing w:after="19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34BF0">
        <w:rPr>
          <w:rFonts w:ascii="Arial" w:eastAsia="SimSun" w:hAnsi="Arial" w:cs="Arial"/>
          <w:kern w:val="3"/>
          <w:lang w:eastAsia="zh-CN" w:bidi="hi-IN"/>
        </w:rPr>
        <w:t>Formularz ofertowy.</w:t>
      </w:r>
    </w:p>
    <w:p w14:paraId="0F5E1E7F" w14:textId="77777777" w:rsidR="006B235A" w:rsidRPr="00894516" w:rsidRDefault="006B235A" w:rsidP="006B235A">
      <w:pPr>
        <w:autoSpaceDN w:val="0"/>
        <w:spacing w:after="19"/>
        <w:ind w:left="72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F444A3" w14:textId="67B15485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b/>
          <w:color w:val="000000"/>
          <w:kern w:val="3"/>
          <w:lang w:eastAsia="zh-CN" w:bidi="hi-IN"/>
        </w:rPr>
      </w:pP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>Zamawiający podpisze umowę z Wykonawcą, który najlepiej spełni stawiane kryterium.</w:t>
      </w:r>
    </w:p>
    <w:p w14:paraId="04F9F3B7" w14:textId="77777777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eastAsia="SimSun" w:hAnsi="Arial" w:cs="Arial"/>
          <w:color w:val="000000"/>
          <w:kern w:val="3"/>
          <w:lang w:eastAsia="zh-CN" w:bidi="hi-IN"/>
        </w:rPr>
        <w:t>Zamawiający zastrzega sobie prawo do zmiany lub odwołania zapytania ofertowego i/lub nie dokonania wyboru Wykonawcy bez podania przyczyn.</w:t>
      </w:r>
    </w:p>
    <w:p w14:paraId="04076670" w14:textId="77777777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hAnsi="Arial" w:cs="Arial"/>
        </w:rPr>
        <w:t xml:space="preserve">Zamawiający zastrzega sobie prawo do odwołania lub zamknięcia postępowania dotyczącego wyboru wykonawcy bez podania przyczyn. </w:t>
      </w:r>
      <w:r w:rsidRPr="00553E33">
        <w:rPr>
          <w:rFonts w:ascii="Arial" w:hAnsi="Arial" w:cs="Arial"/>
        </w:rPr>
        <w:t>Wykonawcom nie przysługuje żadne roszczenie względem zamawiającego w tym w szczególności z tytułu wyboru innej oferty, odwołania lub zamknięcia całego postępowania bez wskazania wykonawcy.</w:t>
      </w:r>
    </w:p>
    <w:p w14:paraId="2AF17795" w14:textId="77777777" w:rsidR="006B235A" w:rsidRPr="00107BB5" w:rsidRDefault="006B235A" w:rsidP="006B235A">
      <w:pPr>
        <w:autoSpaceDN w:val="0"/>
        <w:textAlignment w:val="baseline"/>
        <w:rPr>
          <w:rFonts w:eastAsia="SimSun" w:cs="Calibri"/>
          <w:color w:val="000000"/>
          <w:kern w:val="3"/>
          <w:lang w:eastAsia="zh-CN" w:bidi="hi-IN"/>
        </w:rPr>
      </w:pPr>
    </w:p>
    <w:p w14:paraId="0C855F02" w14:textId="44DB39A6" w:rsidR="006B235A" w:rsidRPr="00590223" w:rsidRDefault="00E73760" w:rsidP="006B235A">
      <w:pPr>
        <w:spacing w:line="0" w:lineRule="atLeast"/>
        <w:ind w:right="2776"/>
        <w:rPr>
          <w:rFonts w:ascii="Arial" w:eastAsia="SimSun" w:hAnsi="Arial" w:cs="Arial"/>
          <w:color w:val="000000"/>
          <w:kern w:val="3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lang w:eastAsia="zh-CN" w:bidi="hi-IN"/>
        </w:rPr>
        <w:t>07.07.2023</w:t>
      </w:r>
    </w:p>
    <w:p w14:paraId="739A74F7" w14:textId="77777777" w:rsidR="006B235A" w:rsidRPr="00590223" w:rsidRDefault="006B235A" w:rsidP="006B235A">
      <w:pPr>
        <w:ind w:right="2778"/>
        <w:rPr>
          <w:rFonts w:ascii="Arial" w:hAnsi="Arial" w:cs="Arial"/>
        </w:rPr>
      </w:pPr>
      <w:r w:rsidRPr="00590223">
        <w:rPr>
          <w:rFonts w:ascii="Arial" w:hAnsi="Arial" w:cs="Arial"/>
        </w:rPr>
        <w:t>................................</w:t>
      </w:r>
    </w:p>
    <w:p w14:paraId="07860C23" w14:textId="77777777" w:rsidR="006B235A" w:rsidRPr="00590223" w:rsidRDefault="006B235A" w:rsidP="006B235A">
      <w:pPr>
        <w:ind w:right="2778"/>
        <w:rPr>
          <w:rFonts w:ascii="Arial" w:hAnsi="Arial" w:cs="Arial"/>
        </w:rPr>
      </w:pPr>
      <w:r w:rsidRPr="00590223">
        <w:rPr>
          <w:rFonts w:ascii="Arial" w:hAnsi="Arial" w:cs="Arial"/>
          <w:i/>
        </w:rPr>
        <w:t>Data</w:t>
      </w:r>
    </w:p>
    <w:p w14:paraId="3C8C5D7A" w14:textId="77777777" w:rsidR="006B235A" w:rsidRPr="00590223" w:rsidRDefault="006B235A" w:rsidP="006B235A">
      <w:pPr>
        <w:spacing w:line="226" w:lineRule="exact"/>
        <w:rPr>
          <w:rFonts w:ascii="Arial" w:hAnsi="Arial" w:cs="Arial"/>
          <w:i/>
        </w:rPr>
      </w:pPr>
    </w:p>
    <w:p w14:paraId="6FEAE516" w14:textId="1AA4453B" w:rsidR="006B235A" w:rsidRDefault="00E73760" w:rsidP="006B235A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Burmistrz Rabki-Zdroju</w:t>
      </w:r>
    </w:p>
    <w:p w14:paraId="532A7724" w14:textId="1C19FCC7" w:rsidR="00E73760" w:rsidRPr="00590223" w:rsidRDefault="005D4B1B" w:rsidP="006B235A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3760">
        <w:rPr>
          <w:rFonts w:ascii="Arial" w:hAnsi="Arial" w:cs="Arial"/>
        </w:rPr>
        <w:t>gr Leszek Świder</w:t>
      </w:r>
    </w:p>
    <w:p w14:paraId="2163800B" w14:textId="77777777" w:rsidR="006B235A" w:rsidRPr="00590223" w:rsidRDefault="006B235A" w:rsidP="006B235A">
      <w:pPr>
        <w:rPr>
          <w:rFonts w:ascii="Arial" w:hAnsi="Arial" w:cs="Arial"/>
        </w:rPr>
      </w:pPr>
      <w:r w:rsidRPr="00590223">
        <w:rPr>
          <w:rFonts w:ascii="Arial" w:hAnsi="Arial" w:cs="Arial"/>
        </w:rPr>
        <w:t>……………..…………………………</w:t>
      </w:r>
    </w:p>
    <w:p w14:paraId="0133F400" w14:textId="77777777" w:rsidR="006B235A" w:rsidRPr="00590223" w:rsidRDefault="006B235A" w:rsidP="006B235A">
      <w:pPr>
        <w:rPr>
          <w:rFonts w:ascii="Arial" w:hAnsi="Arial" w:cs="Arial"/>
        </w:rPr>
      </w:pPr>
      <w:r w:rsidRPr="00590223">
        <w:rPr>
          <w:rFonts w:ascii="Arial" w:hAnsi="Arial" w:cs="Arial"/>
          <w:i/>
        </w:rPr>
        <w:t>Podpis Zamawiającego</w:t>
      </w:r>
      <w:bookmarkStart w:id="1" w:name="page8"/>
      <w:bookmarkEnd w:id="1"/>
    </w:p>
    <w:p w14:paraId="41245AD9" w14:textId="77777777" w:rsidR="006B235A" w:rsidRPr="008D504A" w:rsidRDefault="006B235A" w:rsidP="006B235A">
      <w:pPr>
        <w:ind w:left="720"/>
        <w:jc w:val="both"/>
        <w:rPr>
          <w:rFonts w:ascii="Arial" w:hAnsi="Arial" w:cs="Arial"/>
        </w:rPr>
      </w:pPr>
    </w:p>
    <w:p w14:paraId="105481C5" w14:textId="77777777" w:rsidR="006B235A" w:rsidRDefault="006B235A" w:rsidP="006B235A">
      <w:pPr>
        <w:spacing w:line="360" w:lineRule="auto"/>
        <w:rPr>
          <w:rFonts w:ascii="Arial" w:hAnsi="Arial" w:cs="Arial"/>
          <w:i/>
          <w:sz w:val="20"/>
        </w:rPr>
      </w:pPr>
    </w:p>
    <w:p w14:paraId="15030C01" w14:textId="2C2CBF34" w:rsidR="006B235A" w:rsidRPr="008D504A" w:rsidRDefault="006B235A" w:rsidP="006B235A">
      <w:pPr>
        <w:spacing w:line="360" w:lineRule="auto"/>
        <w:rPr>
          <w:rFonts w:ascii="Arial" w:hAnsi="Arial" w:cs="Arial"/>
          <w:i/>
        </w:rPr>
      </w:pPr>
      <w:r w:rsidRPr="008D504A">
        <w:rPr>
          <w:rFonts w:ascii="Arial" w:hAnsi="Arial" w:cs="Arial"/>
          <w:i/>
          <w:sz w:val="20"/>
        </w:rPr>
        <w:t>Sporządził</w:t>
      </w:r>
      <w:r>
        <w:rPr>
          <w:rFonts w:ascii="Arial" w:hAnsi="Arial" w:cs="Arial"/>
          <w:i/>
          <w:sz w:val="20"/>
        </w:rPr>
        <w:t>a</w:t>
      </w:r>
      <w:r w:rsidRPr="008D504A">
        <w:rPr>
          <w:rFonts w:ascii="Arial" w:hAnsi="Arial" w:cs="Arial"/>
          <w:i/>
          <w:sz w:val="20"/>
        </w:rPr>
        <w:t xml:space="preserve">: </w:t>
      </w:r>
      <w:r w:rsidR="0000116D">
        <w:rPr>
          <w:rFonts w:ascii="Arial" w:hAnsi="Arial" w:cs="Arial"/>
          <w:i/>
          <w:sz w:val="20"/>
        </w:rPr>
        <w:t>A. Wójcik</w:t>
      </w:r>
    </w:p>
    <w:p w14:paraId="30F04700" w14:textId="77777777" w:rsidR="006B235A" w:rsidRPr="00590223" w:rsidRDefault="006B235A" w:rsidP="006B235A">
      <w:pPr>
        <w:rPr>
          <w:rFonts w:ascii="Arial" w:hAnsi="Arial" w:cs="Arial"/>
        </w:rPr>
      </w:pPr>
    </w:p>
    <w:p w14:paraId="0CE08D2A" w14:textId="77777777" w:rsidR="006B235A" w:rsidRPr="00590223" w:rsidRDefault="006B235A" w:rsidP="006B235A">
      <w:pPr>
        <w:rPr>
          <w:rFonts w:ascii="Arial" w:hAnsi="Arial" w:cs="Arial"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FC37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816A" w14:textId="77777777" w:rsidR="00E07410" w:rsidRDefault="00E07410">
      <w:pPr>
        <w:spacing w:after="0" w:line="240" w:lineRule="auto"/>
      </w:pPr>
      <w:r>
        <w:separator/>
      </w:r>
    </w:p>
  </w:endnote>
  <w:endnote w:type="continuationSeparator" w:id="0">
    <w:p w14:paraId="356D8735" w14:textId="77777777" w:rsidR="00E07410" w:rsidRDefault="00E0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38CA" w14:textId="77777777" w:rsidR="00F71594" w:rsidRDefault="00F71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D5A0" w14:textId="52F8147F" w:rsidR="00F71594" w:rsidRDefault="00F71594">
    <w:pPr>
      <w:pStyle w:val="Stopka"/>
    </w:pPr>
    <w:r>
      <w:rPr>
        <w:noProof/>
      </w:rPr>
      <w:drawing>
        <wp:inline distT="0" distB="0" distL="0" distR="0" wp14:anchorId="2E3EE913" wp14:editId="62BBA00E">
          <wp:extent cx="1706880" cy="902335"/>
          <wp:effectExtent l="0" t="0" r="7620" b="0"/>
          <wp:docPr id="4206123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0DC3F921" w:rsidR="0079581E" w:rsidRPr="009A1E32" w:rsidRDefault="00F71594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rFonts w:eastAsia="Calibri"/>
        <w:noProof/>
        <w:color w:val="FF0000"/>
      </w:rPr>
      <w:drawing>
        <wp:inline distT="0" distB="0" distL="0" distR="0" wp14:anchorId="2600BDC5" wp14:editId="496DEBA5">
          <wp:extent cx="1706880" cy="902335"/>
          <wp:effectExtent l="0" t="0" r="7620" b="0"/>
          <wp:docPr id="1318184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00D5" w14:textId="77777777" w:rsidR="00E07410" w:rsidRDefault="00E074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6353F2" w14:textId="77777777" w:rsidR="00E07410" w:rsidRDefault="00E0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D9BC" w14:textId="77777777" w:rsidR="00F71594" w:rsidRDefault="00F715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490C" w14:textId="59094A54" w:rsidR="00C218A8" w:rsidRDefault="00F71594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47553C7" wp14:editId="341BDC46">
          <wp:extent cx="5315585" cy="676910"/>
          <wp:effectExtent l="0" t="0" r="0" b="8890"/>
          <wp:docPr id="2086437509" name="Obraz 2086437509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1BD3F6" w14:textId="0B818C5F" w:rsidR="00F71594" w:rsidRPr="00F71594" w:rsidRDefault="00F71594" w:rsidP="00F71594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75D00DFC"/>
    <w:name w:val="WW8Num12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1" w15:restartNumberingAfterBreak="0">
    <w:nsid w:val="0000000D"/>
    <w:multiLevelType w:val="singleLevel"/>
    <w:tmpl w:val="AA96B74E"/>
    <w:name w:val="WW8Num13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2" w15:restartNumberingAfterBreak="0">
    <w:nsid w:val="0000000E"/>
    <w:multiLevelType w:val="singleLevel"/>
    <w:tmpl w:val="FF144CEA"/>
    <w:name w:val="WW8Num14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634296">
    <w:abstractNumId w:val="8"/>
  </w:num>
  <w:num w:numId="2" w16cid:durableId="35006888">
    <w:abstractNumId w:val="7"/>
  </w:num>
  <w:num w:numId="3" w16cid:durableId="1892963328">
    <w:abstractNumId w:val="18"/>
  </w:num>
  <w:num w:numId="4" w16cid:durableId="97916418">
    <w:abstractNumId w:val="16"/>
  </w:num>
  <w:num w:numId="5" w16cid:durableId="156850184">
    <w:abstractNumId w:val="5"/>
  </w:num>
  <w:num w:numId="6" w16cid:durableId="1168793136">
    <w:abstractNumId w:val="19"/>
  </w:num>
  <w:num w:numId="7" w16cid:durableId="1751384952">
    <w:abstractNumId w:val="11"/>
  </w:num>
  <w:num w:numId="8" w16cid:durableId="662706725">
    <w:abstractNumId w:val="4"/>
  </w:num>
  <w:num w:numId="9" w16cid:durableId="278533510">
    <w:abstractNumId w:val="10"/>
  </w:num>
  <w:num w:numId="10" w16cid:durableId="1175655250">
    <w:abstractNumId w:val="12"/>
  </w:num>
  <w:num w:numId="11" w16cid:durableId="1968773023">
    <w:abstractNumId w:val="22"/>
  </w:num>
  <w:num w:numId="12" w16cid:durableId="837840566">
    <w:abstractNumId w:val="21"/>
  </w:num>
  <w:num w:numId="13" w16cid:durableId="887298540">
    <w:abstractNumId w:val="17"/>
  </w:num>
  <w:num w:numId="14" w16cid:durableId="770121979">
    <w:abstractNumId w:val="13"/>
  </w:num>
  <w:num w:numId="15" w16cid:durableId="2037266653">
    <w:abstractNumId w:val="15"/>
  </w:num>
  <w:num w:numId="16" w16cid:durableId="1753161165">
    <w:abstractNumId w:val="20"/>
  </w:num>
  <w:num w:numId="17" w16cid:durableId="86313860">
    <w:abstractNumId w:val="23"/>
  </w:num>
  <w:num w:numId="18" w16cid:durableId="127430736">
    <w:abstractNumId w:val="14"/>
  </w:num>
  <w:num w:numId="19" w16cid:durableId="238759328">
    <w:abstractNumId w:val="6"/>
  </w:num>
  <w:num w:numId="20" w16cid:durableId="667487281">
    <w:abstractNumId w:val="9"/>
  </w:num>
  <w:num w:numId="21" w16cid:durableId="444470809">
    <w:abstractNumId w:val="3"/>
  </w:num>
  <w:num w:numId="22" w16cid:durableId="600265404">
    <w:abstractNumId w:val="0"/>
  </w:num>
  <w:num w:numId="23" w16cid:durableId="1118915133">
    <w:abstractNumId w:val="1"/>
  </w:num>
  <w:num w:numId="24" w16cid:durableId="126858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116D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E6C6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A5456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A7592"/>
    <w:rsid w:val="003B48DF"/>
    <w:rsid w:val="003B68DC"/>
    <w:rsid w:val="003C5F68"/>
    <w:rsid w:val="003E5F06"/>
    <w:rsid w:val="00404737"/>
    <w:rsid w:val="0041072C"/>
    <w:rsid w:val="004124EF"/>
    <w:rsid w:val="0043376A"/>
    <w:rsid w:val="00437E7A"/>
    <w:rsid w:val="00454EFE"/>
    <w:rsid w:val="004964FA"/>
    <w:rsid w:val="004A230F"/>
    <w:rsid w:val="004A36A2"/>
    <w:rsid w:val="004D7961"/>
    <w:rsid w:val="004E0639"/>
    <w:rsid w:val="00502415"/>
    <w:rsid w:val="005070F0"/>
    <w:rsid w:val="00516587"/>
    <w:rsid w:val="00521308"/>
    <w:rsid w:val="00542D99"/>
    <w:rsid w:val="00546DEE"/>
    <w:rsid w:val="00567974"/>
    <w:rsid w:val="005B4445"/>
    <w:rsid w:val="005D4B1B"/>
    <w:rsid w:val="005E09D8"/>
    <w:rsid w:val="0062731B"/>
    <w:rsid w:val="00633FB3"/>
    <w:rsid w:val="00644574"/>
    <w:rsid w:val="00645141"/>
    <w:rsid w:val="00645BEE"/>
    <w:rsid w:val="00646490"/>
    <w:rsid w:val="006771E9"/>
    <w:rsid w:val="006A310D"/>
    <w:rsid w:val="006B235A"/>
    <w:rsid w:val="006B3880"/>
    <w:rsid w:val="006E60D7"/>
    <w:rsid w:val="006E6136"/>
    <w:rsid w:val="006F3289"/>
    <w:rsid w:val="0070142F"/>
    <w:rsid w:val="00760BE9"/>
    <w:rsid w:val="00785C46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18A8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07410"/>
    <w:rsid w:val="00E302A6"/>
    <w:rsid w:val="00E441DC"/>
    <w:rsid w:val="00E70F1A"/>
    <w:rsid w:val="00E73760"/>
    <w:rsid w:val="00EA4821"/>
    <w:rsid w:val="00EA5BC9"/>
    <w:rsid w:val="00EA6905"/>
    <w:rsid w:val="00EC5246"/>
    <w:rsid w:val="00ED1349"/>
    <w:rsid w:val="00EE2184"/>
    <w:rsid w:val="00F015F4"/>
    <w:rsid w:val="00F11F38"/>
    <w:rsid w:val="00F21BFA"/>
    <w:rsid w:val="00F223FC"/>
    <w:rsid w:val="00F24594"/>
    <w:rsid w:val="00F252CA"/>
    <w:rsid w:val="00F26C70"/>
    <w:rsid w:val="00F43CA8"/>
    <w:rsid w:val="00F60BE6"/>
    <w:rsid w:val="00F62574"/>
    <w:rsid w:val="00F65C2A"/>
    <w:rsid w:val="00F71594"/>
    <w:rsid w:val="00FA1C80"/>
    <w:rsid w:val="00FA6CB1"/>
    <w:rsid w:val="00FC376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bk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@rabk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Wójcik</cp:lastModifiedBy>
  <cp:revision>3</cp:revision>
  <cp:lastPrinted>2023-07-07T10:36:00Z</cp:lastPrinted>
  <dcterms:created xsi:type="dcterms:W3CDTF">2023-07-07T12:23:00Z</dcterms:created>
  <dcterms:modified xsi:type="dcterms:W3CDTF">2023-07-07T12:23:00Z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